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7245" w14:textId="113177FC" w:rsidR="00137413" w:rsidRDefault="00000000">
      <w:pPr>
        <w:pStyle w:val="Title"/>
      </w:pPr>
      <w:sdt>
        <w:sdtPr>
          <w:rPr>
            <w:b/>
            <w:bCs/>
          </w:rPr>
          <w:alias w:val="Title"/>
          <w:id w:val="726351117"/>
          <w:placeholder>
            <w:docPart w:val="A33AFFB990084A939E384D7E58507A3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C92CBA">
            <w:rPr>
              <w:b/>
              <w:bCs/>
            </w:rPr>
            <w:t xml:space="preserve">Year </w:t>
          </w:r>
          <w:r w:rsidR="00802652">
            <w:rPr>
              <w:b/>
              <w:bCs/>
            </w:rPr>
            <w:t>2</w:t>
          </w:r>
          <w:r w:rsidR="00C92CBA">
            <w:rPr>
              <w:b/>
              <w:bCs/>
            </w:rPr>
            <w:t xml:space="preserve"> Reflection</w:t>
          </w:r>
        </w:sdtContent>
      </w:sdt>
    </w:p>
    <w:p w14:paraId="452382A2" w14:textId="77777777" w:rsidR="00137413" w:rsidRDefault="00000000">
      <w:pPr>
        <w:pStyle w:val="Title2"/>
      </w:pPr>
      <w:r>
        <w:t xml:space="preserve">Steven Finnegan </w:t>
      </w:r>
    </w:p>
    <w:p w14:paraId="7E5748DB" w14:textId="77777777" w:rsidR="00137413" w:rsidRDefault="00000000">
      <w:pPr>
        <w:pStyle w:val="Title2"/>
      </w:pPr>
      <w:r>
        <w:t xml:space="preserve">School of Business &amp; Leadership, </w:t>
      </w:r>
      <w:r w:rsidR="00F70D0D">
        <w:t>University of Charleston</w:t>
      </w:r>
    </w:p>
    <w:p w14:paraId="1FF7FCDF" w14:textId="47AA4A56" w:rsidR="00007A2E" w:rsidRDefault="00000000">
      <w:pPr>
        <w:pStyle w:val="Title2"/>
      </w:pPr>
      <w:r>
        <w:t xml:space="preserve">Dr. </w:t>
      </w:r>
      <w:r w:rsidR="00C92CBA">
        <w:t>Koehler</w:t>
      </w:r>
    </w:p>
    <w:p w14:paraId="07ACB8E1" w14:textId="47E6A00A" w:rsidR="00FF0509" w:rsidRDefault="00C92CBA">
      <w:pPr>
        <w:pStyle w:val="Title2"/>
      </w:pPr>
      <w:r>
        <w:t xml:space="preserve">August </w:t>
      </w:r>
      <w:r w:rsidR="00395B36">
        <w:t>9</w:t>
      </w:r>
      <w:r>
        <w:t>, 202</w:t>
      </w:r>
      <w:r w:rsidR="00802652">
        <w:t>5</w:t>
      </w:r>
    </w:p>
    <w:p w14:paraId="083D3641" w14:textId="77777777" w:rsidR="00DA37B6" w:rsidRDefault="00DA37B6">
      <w:pPr>
        <w:pStyle w:val="Title2"/>
      </w:pPr>
    </w:p>
    <w:p w14:paraId="2F571D07" w14:textId="77777777" w:rsidR="002D2887" w:rsidRDefault="002D2887">
      <w:pPr>
        <w:pStyle w:val="Title2"/>
      </w:pPr>
    </w:p>
    <w:p w14:paraId="3C015EF9" w14:textId="77777777" w:rsidR="002D2887" w:rsidRDefault="002D2887">
      <w:pPr>
        <w:pStyle w:val="Title2"/>
      </w:pPr>
    </w:p>
    <w:p w14:paraId="1BA55099" w14:textId="77777777" w:rsidR="002D2887" w:rsidRDefault="002D2887">
      <w:pPr>
        <w:pStyle w:val="Title2"/>
      </w:pPr>
    </w:p>
    <w:p w14:paraId="3011C4C4" w14:textId="77777777" w:rsidR="002D2887" w:rsidRDefault="002D2887">
      <w:pPr>
        <w:pStyle w:val="Title2"/>
      </w:pPr>
    </w:p>
    <w:p w14:paraId="34B65C1C" w14:textId="77777777" w:rsidR="002D2887" w:rsidRDefault="002D2887">
      <w:pPr>
        <w:pStyle w:val="Title2"/>
      </w:pPr>
    </w:p>
    <w:p w14:paraId="52F86DE5" w14:textId="77777777" w:rsidR="002D2887" w:rsidRDefault="002D2887">
      <w:pPr>
        <w:pStyle w:val="Title2"/>
      </w:pPr>
    </w:p>
    <w:p w14:paraId="1F9CCE39" w14:textId="77777777" w:rsidR="002D2887" w:rsidRDefault="002D2887">
      <w:pPr>
        <w:pStyle w:val="Title2"/>
      </w:pPr>
    </w:p>
    <w:p w14:paraId="5DA026FD" w14:textId="77777777" w:rsidR="002D2887" w:rsidRDefault="002D2887">
      <w:pPr>
        <w:pStyle w:val="Title2"/>
      </w:pPr>
    </w:p>
    <w:p w14:paraId="6404A049" w14:textId="77777777" w:rsidR="002D2887" w:rsidRDefault="002D2887">
      <w:pPr>
        <w:pStyle w:val="Title2"/>
      </w:pPr>
    </w:p>
    <w:p w14:paraId="2085EB56" w14:textId="77777777" w:rsidR="002D2887" w:rsidRDefault="002D2887">
      <w:pPr>
        <w:pStyle w:val="Title2"/>
      </w:pPr>
    </w:p>
    <w:p w14:paraId="4CA1FB69" w14:textId="77777777" w:rsidR="002D2887" w:rsidRDefault="002D2887">
      <w:pPr>
        <w:pStyle w:val="Title2"/>
      </w:pPr>
    </w:p>
    <w:p w14:paraId="7D36DBAF" w14:textId="77777777" w:rsidR="002D2887" w:rsidRDefault="002D2887">
      <w:pPr>
        <w:pStyle w:val="Title2"/>
      </w:pPr>
    </w:p>
    <w:p w14:paraId="2B87C88F" w14:textId="77777777" w:rsidR="00802652" w:rsidRDefault="00802652">
      <w:pPr>
        <w:pStyle w:val="Title2"/>
      </w:pPr>
    </w:p>
    <w:p w14:paraId="3C5A2DEB" w14:textId="2DB294FE" w:rsidR="00682345" w:rsidRDefault="008E723F" w:rsidP="008D1B72">
      <w:pPr>
        <w:pStyle w:val="Title2"/>
        <w:rPr>
          <w:b/>
        </w:rPr>
      </w:pPr>
      <w:r>
        <w:rPr>
          <w:b/>
        </w:rPr>
        <w:lastRenderedPageBreak/>
        <w:t xml:space="preserve">Year </w:t>
      </w:r>
      <w:r w:rsidR="00802652">
        <w:rPr>
          <w:b/>
        </w:rPr>
        <w:t>2</w:t>
      </w:r>
      <w:r>
        <w:rPr>
          <w:b/>
        </w:rPr>
        <w:t xml:space="preserve"> Reflection </w:t>
      </w:r>
    </w:p>
    <w:p w14:paraId="438F7290" w14:textId="19604100" w:rsidR="00735D90" w:rsidRDefault="00802652" w:rsidP="00735D90">
      <w:r>
        <w:t xml:space="preserve">As I began the DEL program for year </w:t>
      </w:r>
      <w:r w:rsidR="00EB7807">
        <w:t>2,</w:t>
      </w:r>
      <w:r>
        <w:t xml:space="preserve"> I wasn’t entirely sure what was in store for us as students. Year one set foundational practices in place that allowed us as students to better understand and evaluate the “why” we are here and part of the DEL program. Year two brought us closer to the end goal of defending our dissertation, challenged each of us individually and collectively as a group. </w:t>
      </w:r>
      <w:r w:rsidR="00EB7807">
        <w:t xml:space="preserve">Through understanding more </w:t>
      </w:r>
      <w:r w:rsidR="00642205">
        <w:t>theory-based</w:t>
      </w:r>
      <w:r w:rsidR="00EB7807">
        <w:t xml:space="preserve"> research to learning about qualitative and quantitative research methods, year two gave each of us the tools and skills to move forward in our scholarly research to prepare us to write and later defend our dissertation. </w:t>
      </w:r>
      <w:r w:rsidR="00642205">
        <w:t xml:space="preserve">Through the coursework and application assignment this year of work has been a way to add on to the knowledge of what we learned in year one. </w:t>
      </w:r>
    </w:p>
    <w:p w14:paraId="64D068FC" w14:textId="01BA5008" w:rsidR="00E74C48" w:rsidRDefault="00E74C48" w:rsidP="00735D90">
      <w:r>
        <w:t xml:space="preserve">In the leadership research design course, I was able to develop and gain skills to better understand how to conduct and structure the research design. The class taught the fundamentals </w:t>
      </w:r>
      <w:r w:rsidR="00435654">
        <w:t xml:space="preserve">of research design and the importance of ensuring the design helps to create the bridge to write to your dissertation. The conceptual framework for leadership course brought the meaning of annotative bibliographies to the forefront. This course allowed for each student to dive deeper into the literature </w:t>
      </w:r>
      <w:r w:rsidR="00380DF1">
        <w:t xml:space="preserve">and better understand the purpose of the literature to the potential dissertation topic. Going through the research to develop an annotated bibliography was extremely helpful to better understanding both where the research currently is, but more importantly where the gaps in research are. </w:t>
      </w:r>
    </w:p>
    <w:p w14:paraId="0A5B98AA" w14:textId="6BC771BE" w:rsidR="00FA351A" w:rsidRDefault="00FA351A" w:rsidP="00735D90">
      <w:r>
        <w:t xml:space="preserve">The next courses brought us into the specific designs of both the quantitative and qualitative varieties. Being able to walk through the structures and functionalities of each type of designs and why they are important was effective to understanding how my research topic would fit. The coursework allowed each student to better understand how each type of design would </w:t>
      </w:r>
      <w:r>
        <w:lastRenderedPageBreak/>
        <w:t xml:space="preserve">impact my dissertation topic. Once I was able to research the information and better understand the functions of the design models, I was better able to determine what would work for my specific research. </w:t>
      </w:r>
    </w:p>
    <w:p w14:paraId="6BBA543F" w14:textId="71EF7583" w:rsidR="00661944" w:rsidRDefault="00661944" w:rsidP="00735D90">
      <w:r>
        <w:t xml:space="preserve">Overall, year two has been a shift from year one in the sense that year one was really around developing foundational practices that allowed each of us as students to be ready for year two. As we started year </w:t>
      </w:r>
      <w:r w:rsidR="0016634E">
        <w:t>two,</w:t>
      </w:r>
      <w:r>
        <w:t xml:space="preserve"> I quickly realized the coursework and tone of the coursework shifted from developing practices to implementing these practices into everyday leadership. In addition, year two focused on giving each student </w:t>
      </w:r>
      <w:r w:rsidR="0016634E">
        <w:t xml:space="preserve">the resources and knowledge of how to move to the next step of the doctoral process. The year two coursework pushed me to be more focused in my thinking and more purposeful in my research. The coursework, guidance, and overall structure of DEL year two I believe has given me the necessary tools to move into the dissertation writing phase research of year 3. </w:t>
      </w:r>
    </w:p>
    <w:sectPr w:rsidR="00661944">
      <w:headerReference w:type="default" r:id="rId11"/>
      <w:headerReference w:type="first" r:id="rId1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16B0" w14:textId="77777777" w:rsidR="004E13FF" w:rsidRDefault="004E13FF">
      <w:pPr>
        <w:spacing w:line="240" w:lineRule="auto"/>
      </w:pPr>
      <w:r>
        <w:separator/>
      </w:r>
    </w:p>
  </w:endnote>
  <w:endnote w:type="continuationSeparator" w:id="0">
    <w:p w14:paraId="1562769E" w14:textId="77777777" w:rsidR="004E13FF" w:rsidRDefault="004E1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D0CBD" w14:textId="77777777" w:rsidR="004E13FF" w:rsidRDefault="004E13FF">
      <w:pPr>
        <w:spacing w:line="240" w:lineRule="auto"/>
      </w:pPr>
      <w:r>
        <w:separator/>
      </w:r>
    </w:p>
  </w:footnote>
  <w:footnote w:type="continuationSeparator" w:id="0">
    <w:p w14:paraId="3E6CF200" w14:textId="77777777" w:rsidR="004E13FF" w:rsidRDefault="004E13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C021" w14:textId="77777777" w:rsidR="00137413" w:rsidRDefault="00000000">
    <w:pPr>
      <w:pStyle w:val="Header"/>
    </w:pPr>
    <w:sdt>
      <w:sdtPr>
        <w:rPr>
          <w:rStyle w:val="Strong"/>
        </w:rPr>
        <w:alias w:val="Running head"/>
        <w:id w:val="12739865"/>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ED5B01">
          <w:rPr>
            <w:rStyle w:val="Strong"/>
          </w:rPr>
          <w:t xml:space="preserve">     </w:t>
        </w:r>
      </w:sdtContent>
    </w:sdt>
    <w:r>
      <w:ptab w:relativeTo="margin" w:alignment="right" w:leader="none"/>
    </w:r>
    <w:r w:rsidR="00584FD8">
      <w:rPr>
        <w:rStyle w:val="Strong"/>
      </w:rPr>
      <w:fldChar w:fldCharType="begin"/>
    </w:r>
    <w:r w:rsidR="00584FD8">
      <w:rPr>
        <w:rStyle w:val="Strong"/>
      </w:rPr>
      <w:instrText xml:space="preserve"> PAGE   \* MERGEFORMAT </w:instrText>
    </w:r>
    <w:r w:rsidR="00584FD8">
      <w:rPr>
        <w:rStyle w:val="Strong"/>
      </w:rPr>
      <w:fldChar w:fldCharType="separate"/>
    </w:r>
    <w:r w:rsidR="008B2D5E">
      <w:rPr>
        <w:rStyle w:val="Strong"/>
        <w:noProof/>
      </w:rPr>
      <w:t>4</w:t>
    </w:r>
    <w:r w:rsidR="00584FD8">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ABFD" w14:textId="77777777" w:rsidR="00137413" w:rsidRDefault="00000000">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4138AC">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421752155">
    <w:abstractNumId w:val="9"/>
  </w:num>
  <w:num w:numId="2" w16cid:durableId="1249383527">
    <w:abstractNumId w:val="7"/>
  </w:num>
  <w:num w:numId="3" w16cid:durableId="200629621">
    <w:abstractNumId w:val="6"/>
  </w:num>
  <w:num w:numId="4" w16cid:durableId="1849247685">
    <w:abstractNumId w:val="5"/>
  </w:num>
  <w:num w:numId="5" w16cid:durableId="1690984086">
    <w:abstractNumId w:val="4"/>
  </w:num>
  <w:num w:numId="6" w16cid:durableId="519973665">
    <w:abstractNumId w:val="8"/>
  </w:num>
  <w:num w:numId="7" w16cid:durableId="210461145">
    <w:abstractNumId w:val="3"/>
  </w:num>
  <w:num w:numId="8" w16cid:durableId="1159081907">
    <w:abstractNumId w:val="2"/>
  </w:num>
  <w:num w:numId="9" w16cid:durableId="766147952">
    <w:abstractNumId w:val="1"/>
  </w:num>
  <w:num w:numId="10" w16cid:durableId="1342855115">
    <w:abstractNumId w:val="0"/>
  </w:num>
  <w:num w:numId="11" w16cid:durableId="55601312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yMrGwNLM0N7U0NjFU0lEKTi0uzszPAykwqgUAQrhOxSwAAAA="/>
  </w:docVars>
  <w:rsids>
    <w:rsidRoot w:val="002A5F31"/>
    <w:rsid w:val="00003A49"/>
    <w:rsid w:val="00004420"/>
    <w:rsid w:val="000057EB"/>
    <w:rsid w:val="00007A2E"/>
    <w:rsid w:val="0001242D"/>
    <w:rsid w:val="00015165"/>
    <w:rsid w:val="000255AD"/>
    <w:rsid w:val="000365CD"/>
    <w:rsid w:val="00042523"/>
    <w:rsid w:val="00053725"/>
    <w:rsid w:val="00056938"/>
    <w:rsid w:val="00062F04"/>
    <w:rsid w:val="00065F9A"/>
    <w:rsid w:val="000665AE"/>
    <w:rsid w:val="00071FCB"/>
    <w:rsid w:val="00083D81"/>
    <w:rsid w:val="00090CB1"/>
    <w:rsid w:val="000911A7"/>
    <w:rsid w:val="00095095"/>
    <w:rsid w:val="000A5099"/>
    <w:rsid w:val="000B0EB1"/>
    <w:rsid w:val="000B569E"/>
    <w:rsid w:val="000C0079"/>
    <w:rsid w:val="000E4CCA"/>
    <w:rsid w:val="000F1E22"/>
    <w:rsid w:val="000F4C59"/>
    <w:rsid w:val="001018F4"/>
    <w:rsid w:val="0010191C"/>
    <w:rsid w:val="001031EC"/>
    <w:rsid w:val="00104496"/>
    <w:rsid w:val="0010693C"/>
    <w:rsid w:val="00111DF4"/>
    <w:rsid w:val="0011570E"/>
    <w:rsid w:val="00122D72"/>
    <w:rsid w:val="00124169"/>
    <w:rsid w:val="00125A32"/>
    <w:rsid w:val="0013053C"/>
    <w:rsid w:val="001342DC"/>
    <w:rsid w:val="00137413"/>
    <w:rsid w:val="00140BB5"/>
    <w:rsid w:val="001427E4"/>
    <w:rsid w:val="001613E0"/>
    <w:rsid w:val="0016634E"/>
    <w:rsid w:val="00170CA6"/>
    <w:rsid w:val="00172DA4"/>
    <w:rsid w:val="0017773B"/>
    <w:rsid w:val="001A0FC5"/>
    <w:rsid w:val="001A39CE"/>
    <w:rsid w:val="001A5643"/>
    <w:rsid w:val="001C303F"/>
    <w:rsid w:val="001C67C2"/>
    <w:rsid w:val="001D5B92"/>
    <w:rsid w:val="001E074A"/>
    <w:rsid w:val="001F5201"/>
    <w:rsid w:val="001F5A51"/>
    <w:rsid w:val="0021038E"/>
    <w:rsid w:val="00210BEA"/>
    <w:rsid w:val="00210E8F"/>
    <w:rsid w:val="002119EA"/>
    <w:rsid w:val="00223F68"/>
    <w:rsid w:val="0022636C"/>
    <w:rsid w:val="00235E33"/>
    <w:rsid w:val="0024208B"/>
    <w:rsid w:val="00242DEC"/>
    <w:rsid w:val="00245651"/>
    <w:rsid w:val="00245E3A"/>
    <w:rsid w:val="00255340"/>
    <w:rsid w:val="00255665"/>
    <w:rsid w:val="002565F8"/>
    <w:rsid w:val="00274281"/>
    <w:rsid w:val="002970EA"/>
    <w:rsid w:val="002A0B80"/>
    <w:rsid w:val="002A4991"/>
    <w:rsid w:val="002A5F31"/>
    <w:rsid w:val="002A6A36"/>
    <w:rsid w:val="002B2C48"/>
    <w:rsid w:val="002C6B09"/>
    <w:rsid w:val="002D2887"/>
    <w:rsid w:val="002E125E"/>
    <w:rsid w:val="002E7F65"/>
    <w:rsid w:val="002F2787"/>
    <w:rsid w:val="002F2D31"/>
    <w:rsid w:val="0030292E"/>
    <w:rsid w:val="00321445"/>
    <w:rsid w:val="003248E0"/>
    <w:rsid w:val="00325DE4"/>
    <w:rsid w:val="00327188"/>
    <w:rsid w:val="0032791F"/>
    <w:rsid w:val="003301CE"/>
    <w:rsid w:val="0034463E"/>
    <w:rsid w:val="003521B8"/>
    <w:rsid w:val="003535B7"/>
    <w:rsid w:val="00353F3A"/>
    <w:rsid w:val="00370664"/>
    <w:rsid w:val="00373033"/>
    <w:rsid w:val="00376B9A"/>
    <w:rsid w:val="00380DF1"/>
    <w:rsid w:val="00386535"/>
    <w:rsid w:val="00390AD6"/>
    <w:rsid w:val="00395B36"/>
    <w:rsid w:val="003A5593"/>
    <w:rsid w:val="003B03F2"/>
    <w:rsid w:val="003C1001"/>
    <w:rsid w:val="003C48A1"/>
    <w:rsid w:val="003C548D"/>
    <w:rsid w:val="003D2B1F"/>
    <w:rsid w:val="003D3716"/>
    <w:rsid w:val="003E46F9"/>
    <w:rsid w:val="003E5872"/>
    <w:rsid w:val="003E5D58"/>
    <w:rsid w:val="003F6B90"/>
    <w:rsid w:val="00412B6E"/>
    <w:rsid w:val="004138AC"/>
    <w:rsid w:val="00416FFC"/>
    <w:rsid w:val="00420754"/>
    <w:rsid w:val="004225B6"/>
    <w:rsid w:val="00422AEE"/>
    <w:rsid w:val="00435561"/>
    <w:rsid w:val="00435654"/>
    <w:rsid w:val="00437CFA"/>
    <w:rsid w:val="004413E6"/>
    <w:rsid w:val="004522DB"/>
    <w:rsid w:val="0045536E"/>
    <w:rsid w:val="00462EC4"/>
    <w:rsid w:val="00463267"/>
    <w:rsid w:val="0047376F"/>
    <w:rsid w:val="00473FC7"/>
    <w:rsid w:val="00482BED"/>
    <w:rsid w:val="00483F4C"/>
    <w:rsid w:val="00487AFA"/>
    <w:rsid w:val="00496054"/>
    <w:rsid w:val="004A02BD"/>
    <w:rsid w:val="004D288C"/>
    <w:rsid w:val="004E13FF"/>
    <w:rsid w:val="004F09BC"/>
    <w:rsid w:val="004F19C1"/>
    <w:rsid w:val="004F42BE"/>
    <w:rsid w:val="005030A2"/>
    <w:rsid w:val="00504861"/>
    <w:rsid w:val="00513FB6"/>
    <w:rsid w:val="00535B8F"/>
    <w:rsid w:val="0054678C"/>
    <w:rsid w:val="00560AD5"/>
    <w:rsid w:val="00561EB9"/>
    <w:rsid w:val="0057251A"/>
    <w:rsid w:val="00584FD8"/>
    <w:rsid w:val="0059210E"/>
    <w:rsid w:val="005A73F8"/>
    <w:rsid w:val="005B0603"/>
    <w:rsid w:val="005B4E9E"/>
    <w:rsid w:val="005C49E3"/>
    <w:rsid w:val="005C649D"/>
    <w:rsid w:val="005C71D0"/>
    <w:rsid w:val="005D06F4"/>
    <w:rsid w:val="005E3342"/>
    <w:rsid w:val="005F297A"/>
    <w:rsid w:val="005F7473"/>
    <w:rsid w:val="00601948"/>
    <w:rsid w:val="00601DE7"/>
    <w:rsid w:val="006047CE"/>
    <w:rsid w:val="00605B54"/>
    <w:rsid w:val="0062321A"/>
    <w:rsid w:val="006300BE"/>
    <w:rsid w:val="00630A82"/>
    <w:rsid w:val="00642205"/>
    <w:rsid w:val="00647530"/>
    <w:rsid w:val="00653628"/>
    <w:rsid w:val="00661944"/>
    <w:rsid w:val="00674702"/>
    <w:rsid w:val="006769B7"/>
    <w:rsid w:val="006805F2"/>
    <w:rsid w:val="00682345"/>
    <w:rsid w:val="00682ED7"/>
    <w:rsid w:val="00691369"/>
    <w:rsid w:val="00694B3C"/>
    <w:rsid w:val="006958B6"/>
    <w:rsid w:val="006A08DF"/>
    <w:rsid w:val="006A2C60"/>
    <w:rsid w:val="006B655F"/>
    <w:rsid w:val="006C0C7B"/>
    <w:rsid w:val="006C21AF"/>
    <w:rsid w:val="006C79ED"/>
    <w:rsid w:val="006D370E"/>
    <w:rsid w:val="006E0B67"/>
    <w:rsid w:val="006E0C4C"/>
    <w:rsid w:val="006E623D"/>
    <w:rsid w:val="006F7D92"/>
    <w:rsid w:val="0070183F"/>
    <w:rsid w:val="00715602"/>
    <w:rsid w:val="007328F8"/>
    <w:rsid w:val="00735B5E"/>
    <w:rsid w:val="00735BD6"/>
    <w:rsid w:val="00735D90"/>
    <w:rsid w:val="00743A07"/>
    <w:rsid w:val="00750D6B"/>
    <w:rsid w:val="00754553"/>
    <w:rsid w:val="007548FB"/>
    <w:rsid w:val="00776F7C"/>
    <w:rsid w:val="007822F7"/>
    <w:rsid w:val="00783E0C"/>
    <w:rsid w:val="00783EA2"/>
    <w:rsid w:val="0078702B"/>
    <w:rsid w:val="007938DA"/>
    <w:rsid w:val="007955EC"/>
    <w:rsid w:val="00796DC5"/>
    <w:rsid w:val="007A35DB"/>
    <w:rsid w:val="007B2C46"/>
    <w:rsid w:val="007C5FAC"/>
    <w:rsid w:val="007E5DB9"/>
    <w:rsid w:val="007F1BFE"/>
    <w:rsid w:val="007F1D37"/>
    <w:rsid w:val="007F4373"/>
    <w:rsid w:val="00802652"/>
    <w:rsid w:val="008137D0"/>
    <w:rsid w:val="008139F9"/>
    <w:rsid w:val="00820D31"/>
    <w:rsid w:val="00834FDF"/>
    <w:rsid w:val="00835DEF"/>
    <w:rsid w:val="00852F67"/>
    <w:rsid w:val="0085651C"/>
    <w:rsid w:val="0087237A"/>
    <w:rsid w:val="008855F4"/>
    <w:rsid w:val="008908C9"/>
    <w:rsid w:val="008B0412"/>
    <w:rsid w:val="008B2D5E"/>
    <w:rsid w:val="008B44F5"/>
    <w:rsid w:val="008B4EFB"/>
    <w:rsid w:val="008D0417"/>
    <w:rsid w:val="008D1B72"/>
    <w:rsid w:val="008D2CE1"/>
    <w:rsid w:val="008E1F4E"/>
    <w:rsid w:val="008E387E"/>
    <w:rsid w:val="008E592F"/>
    <w:rsid w:val="008E6E5B"/>
    <w:rsid w:val="008E7201"/>
    <w:rsid w:val="008E723F"/>
    <w:rsid w:val="008F1FEA"/>
    <w:rsid w:val="008F2624"/>
    <w:rsid w:val="009025F7"/>
    <w:rsid w:val="009066F0"/>
    <w:rsid w:val="009143E8"/>
    <w:rsid w:val="00914F89"/>
    <w:rsid w:val="00915784"/>
    <w:rsid w:val="009235BD"/>
    <w:rsid w:val="00923D27"/>
    <w:rsid w:val="0092653C"/>
    <w:rsid w:val="0094642E"/>
    <w:rsid w:val="00951F3B"/>
    <w:rsid w:val="009523C1"/>
    <w:rsid w:val="00956CC3"/>
    <w:rsid w:val="00980C3D"/>
    <w:rsid w:val="00983953"/>
    <w:rsid w:val="009875A6"/>
    <w:rsid w:val="00995613"/>
    <w:rsid w:val="009B038D"/>
    <w:rsid w:val="009B11AF"/>
    <w:rsid w:val="009B6400"/>
    <w:rsid w:val="009D15E1"/>
    <w:rsid w:val="009D3640"/>
    <w:rsid w:val="009E48CE"/>
    <w:rsid w:val="009F4905"/>
    <w:rsid w:val="009F5500"/>
    <w:rsid w:val="00A0518A"/>
    <w:rsid w:val="00A0705B"/>
    <w:rsid w:val="00A07DC1"/>
    <w:rsid w:val="00A11527"/>
    <w:rsid w:val="00A157BF"/>
    <w:rsid w:val="00A205E7"/>
    <w:rsid w:val="00A41203"/>
    <w:rsid w:val="00A506A0"/>
    <w:rsid w:val="00A531CB"/>
    <w:rsid w:val="00A711A9"/>
    <w:rsid w:val="00A734BE"/>
    <w:rsid w:val="00A85F06"/>
    <w:rsid w:val="00A9127F"/>
    <w:rsid w:val="00A974C0"/>
    <w:rsid w:val="00A97792"/>
    <w:rsid w:val="00AA116A"/>
    <w:rsid w:val="00AA4DB8"/>
    <w:rsid w:val="00AC1574"/>
    <w:rsid w:val="00AC2B39"/>
    <w:rsid w:val="00AC2F2D"/>
    <w:rsid w:val="00AC7D20"/>
    <w:rsid w:val="00AE1B79"/>
    <w:rsid w:val="00AE49D6"/>
    <w:rsid w:val="00AE70DE"/>
    <w:rsid w:val="00AF19F1"/>
    <w:rsid w:val="00AF409D"/>
    <w:rsid w:val="00B00B47"/>
    <w:rsid w:val="00B11F76"/>
    <w:rsid w:val="00B1434C"/>
    <w:rsid w:val="00B1751F"/>
    <w:rsid w:val="00B23262"/>
    <w:rsid w:val="00B2593F"/>
    <w:rsid w:val="00B27168"/>
    <w:rsid w:val="00B30505"/>
    <w:rsid w:val="00B32CE2"/>
    <w:rsid w:val="00B41B20"/>
    <w:rsid w:val="00B5709D"/>
    <w:rsid w:val="00B70B1B"/>
    <w:rsid w:val="00B769C9"/>
    <w:rsid w:val="00B777C6"/>
    <w:rsid w:val="00B81AF4"/>
    <w:rsid w:val="00B8237C"/>
    <w:rsid w:val="00B94628"/>
    <w:rsid w:val="00B97898"/>
    <w:rsid w:val="00BB289D"/>
    <w:rsid w:val="00BC186D"/>
    <w:rsid w:val="00BC48AB"/>
    <w:rsid w:val="00BD5EA7"/>
    <w:rsid w:val="00BD6B7B"/>
    <w:rsid w:val="00BE33FD"/>
    <w:rsid w:val="00C0336B"/>
    <w:rsid w:val="00C0581C"/>
    <w:rsid w:val="00C05A84"/>
    <w:rsid w:val="00C2099F"/>
    <w:rsid w:val="00C25C89"/>
    <w:rsid w:val="00C33BD7"/>
    <w:rsid w:val="00C777C6"/>
    <w:rsid w:val="00C90E44"/>
    <w:rsid w:val="00C913B2"/>
    <w:rsid w:val="00C92CBA"/>
    <w:rsid w:val="00CB6C38"/>
    <w:rsid w:val="00CC0B21"/>
    <w:rsid w:val="00CC0B56"/>
    <w:rsid w:val="00CD1022"/>
    <w:rsid w:val="00CD2555"/>
    <w:rsid w:val="00CD284C"/>
    <w:rsid w:val="00CD55C6"/>
    <w:rsid w:val="00CD58F5"/>
    <w:rsid w:val="00CE2BBF"/>
    <w:rsid w:val="00CE3253"/>
    <w:rsid w:val="00D12E89"/>
    <w:rsid w:val="00D1481E"/>
    <w:rsid w:val="00D20AA3"/>
    <w:rsid w:val="00D23EEA"/>
    <w:rsid w:val="00D426C2"/>
    <w:rsid w:val="00D6154D"/>
    <w:rsid w:val="00D67BE2"/>
    <w:rsid w:val="00D70C4B"/>
    <w:rsid w:val="00D82F01"/>
    <w:rsid w:val="00D92EFA"/>
    <w:rsid w:val="00DA0D17"/>
    <w:rsid w:val="00DA2760"/>
    <w:rsid w:val="00DA37B6"/>
    <w:rsid w:val="00DB3FB5"/>
    <w:rsid w:val="00DC0008"/>
    <w:rsid w:val="00DC086C"/>
    <w:rsid w:val="00E1278C"/>
    <w:rsid w:val="00E23BB3"/>
    <w:rsid w:val="00E2476D"/>
    <w:rsid w:val="00E40007"/>
    <w:rsid w:val="00E43550"/>
    <w:rsid w:val="00E45695"/>
    <w:rsid w:val="00E67D7E"/>
    <w:rsid w:val="00E73EA2"/>
    <w:rsid w:val="00E74C48"/>
    <w:rsid w:val="00E81F38"/>
    <w:rsid w:val="00E824B3"/>
    <w:rsid w:val="00E8622F"/>
    <w:rsid w:val="00E867C0"/>
    <w:rsid w:val="00E90A36"/>
    <w:rsid w:val="00E93EF3"/>
    <w:rsid w:val="00E94A21"/>
    <w:rsid w:val="00EB063F"/>
    <w:rsid w:val="00EB2C48"/>
    <w:rsid w:val="00EB7807"/>
    <w:rsid w:val="00EC15AE"/>
    <w:rsid w:val="00EC4B0E"/>
    <w:rsid w:val="00ED14AC"/>
    <w:rsid w:val="00ED1738"/>
    <w:rsid w:val="00ED20D3"/>
    <w:rsid w:val="00ED5B01"/>
    <w:rsid w:val="00ED63DA"/>
    <w:rsid w:val="00F00C5E"/>
    <w:rsid w:val="00F07D3D"/>
    <w:rsid w:val="00F135D5"/>
    <w:rsid w:val="00F16E1E"/>
    <w:rsid w:val="00F17C55"/>
    <w:rsid w:val="00F235E0"/>
    <w:rsid w:val="00F36DC2"/>
    <w:rsid w:val="00F37AA3"/>
    <w:rsid w:val="00F41F86"/>
    <w:rsid w:val="00F44389"/>
    <w:rsid w:val="00F473F2"/>
    <w:rsid w:val="00F5031C"/>
    <w:rsid w:val="00F55778"/>
    <w:rsid w:val="00F5675D"/>
    <w:rsid w:val="00F571A6"/>
    <w:rsid w:val="00F57DAC"/>
    <w:rsid w:val="00F64933"/>
    <w:rsid w:val="00F661CB"/>
    <w:rsid w:val="00F70D0D"/>
    <w:rsid w:val="00F720A0"/>
    <w:rsid w:val="00F761BF"/>
    <w:rsid w:val="00F858F7"/>
    <w:rsid w:val="00F91D75"/>
    <w:rsid w:val="00F94E04"/>
    <w:rsid w:val="00FA0DCA"/>
    <w:rsid w:val="00FA351A"/>
    <w:rsid w:val="00FB2185"/>
    <w:rsid w:val="00FC49C7"/>
    <w:rsid w:val="00FC4C4A"/>
    <w:rsid w:val="00FD3C9D"/>
    <w:rsid w:val="00FD550D"/>
    <w:rsid w:val="00FD61B5"/>
    <w:rsid w:val="00FE1E81"/>
    <w:rsid w:val="00FE32FA"/>
    <w:rsid w:val="00FE3486"/>
    <w:rsid w:val="00FE355E"/>
    <w:rsid w:val="00FE780A"/>
    <w:rsid w:val="00FF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B241"/>
  <w15:chartTrackingRefBased/>
  <w15:docId w15:val="{6CA346BE-5B77-4378-A80B-43112761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autoRedefine/>
    <w:uiPriority w:val="3"/>
    <w:unhideWhenUsed/>
    <w:qFormat/>
    <w:rsid w:val="000911A7"/>
    <w:pPr>
      <w:ind w:firstLine="0"/>
      <w:outlineLvl w:val="2"/>
    </w:pPr>
    <w:rPr>
      <w:b/>
      <w:i/>
    </w:rPr>
  </w:style>
  <w:style w:type="paragraph" w:styleId="Heading4">
    <w:name w:val="heading 4"/>
    <w:basedOn w:val="Normal"/>
    <w:next w:val="Normal"/>
    <w:link w:val="Heading4Char"/>
    <w:autoRedefine/>
    <w:uiPriority w:val="3"/>
    <w:unhideWhenUsed/>
    <w:qFormat/>
    <w:rsid w:val="000911A7"/>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autoRedefine/>
    <w:uiPriority w:val="3"/>
    <w:unhideWhenUsed/>
    <w:qFormat/>
    <w:rsid w:val="000911A7"/>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0911A7"/>
    <w:rPr>
      <w:b/>
      <w:i/>
      <w:kern w:val="24"/>
    </w:rPr>
  </w:style>
  <w:style w:type="character" w:customStyle="1" w:styleId="Heading4Char">
    <w:name w:val="Heading 4 Char"/>
    <w:basedOn w:val="DefaultParagraphFont"/>
    <w:link w:val="Heading4"/>
    <w:uiPriority w:val="3"/>
    <w:rsid w:val="000911A7"/>
    <w:rPr>
      <w:rFonts w:asciiTheme="majorHAnsi" w:eastAsiaTheme="majorEastAsia" w:hAnsiTheme="majorHAnsi" w:cstheme="majorBidi"/>
      <w:b/>
      <w:bCs/>
      <w:iCs/>
      <w:kern w:val="24"/>
    </w:rPr>
  </w:style>
  <w:style w:type="character" w:customStyle="1" w:styleId="Heading5Char">
    <w:name w:val="Heading 5 Char"/>
    <w:basedOn w:val="DefaultParagraphFont"/>
    <w:link w:val="Heading5"/>
    <w:uiPriority w:val="3"/>
    <w:rsid w:val="000911A7"/>
    <w:rPr>
      <w:rFonts w:asciiTheme="majorHAnsi" w:eastAsiaTheme="majorEastAsia" w:hAnsiTheme="majorHAnsi" w:cstheme="majorBidi"/>
      <w:b/>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Hyperlink">
    <w:name w:val="Hyperlink"/>
    <w:basedOn w:val="DefaultParagraphFont"/>
    <w:uiPriority w:val="99"/>
    <w:unhideWhenUsed/>
    <w:rsid w:val="006805F2"/>
    <w:rPr>
      <w:color w:val="5F5F5F" w:themeColor="hyperlink"/>
      <w:u w:val="single"/>
    </w:rPr>
  </w:style>
  <w:style w:type="character" w:styleId="UnresolvedMention">
    <w:name w:val="Unresolved Mention"/>
    <w:basedOn w:val="DefaultParagraphFont"/>
    <w:uiPriority w:val="99"/>
    <w:semiHidden/>
    <w:unhideWhenUsed/>
    <w:rsid w:val="006805F2"/>
    <w:rPr>
      <w:color w:val="605E5C"/>
      <w:shd w:val="clear" w:color="auto" w:fill="E1DFDD"/>
    </w:rPr>
  </w:style>
  <w:style w:type="paragraph" w:customStyle="1" w:styleId="title20">
    <w:name w:val="title2"/>
    <w:basedOn w:val="Normal"/>
    <w:rsid w:val="0022636C"/>
    <w:pPr>
      <w:spacing w:before="100" w:beforeAutospacing="1" w:after="100" w:afterAutospacing="1" w:line="240" w:lineRule="auto"/>
      <w:ind w:firstLine="0"/>
    </w:pPr>
    <w:rPr>
      <w:rFonts w:ascii="Calibri" w:eastAsiaTheme="minorHAnsi" w:hAnsi="Calibri" w:cs="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gge\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AFFB990084A939E384D7E58507A3E"/>
        <w:category>
          <w:name w:val="General"/>
          <w:gallery w:val="placeholder"/>
        </w:category>
        <w:types>
          <w:type w:val="bbPlcHdr"/>
        </w:types>
        <w:behaviors>
          <w:behavior w:val="content"/>
        </w:behaviors>
        <w:guid w:val="{30DAEA23-ABF7-4FFF-B956-17C238817FB2}"/>
      </w:docPartPr>
      <w:docPartBody>
        <w:p w:rsidR="00F761BF" w:rsidRDefault="00000000">
          <w:pPr>
            <w:pStyle w:val="A33AFFB990084A939E384D7E58507A3E"/>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8C"/>
    <w:rsid w:val="000F4D1E"/>
    <w:rsid w:val="00187702"/>
    <w:rsid w:val="002F58E9"/>
    <w:rsid w:val="0030508B"/>
    <w:rsid w:val="00306E35"/>
    <w:rsid w:val="00353D87"/>
    <w:rsid w:val="003C2C8D"/>
    <w:rsid w:val="0051240E"/>
    <w:rsid w:val="0052190D"/>
    <w:rsid w:val="00570A8F"/>
    <w:rsid w:val="00585526"/>
    <w:rsid w:val="0059219F"/>
    <w:rsid w:val="00631AEA"/>
    <w:rsid w:val="0088518C"/>
    <w:rsid w:val="0089278A"/>
    <w:rsid w:val="008B4EFB"/>
    <w:rsid w:val="00941D55"/>
    <w:rsid w:val="00B30505"/>
    <w:rsid w:val="00C777C6"/>
    <w:rsid w:val="00C87FB5"/>
    <w:rsid w:val="00CC4FA6"/>
    <w:rsid w:val="00EA0B81"/>
    <w:rsid w:val="00F761BF"/>
    <w:rsid w:val="00FB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3AFFB990084A939E384D7E58507A3E">
    <w:name w:val="A33AFFB990084A939E384D7E58507A3E"/>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rPr>
  </w:style>
  <w:style w:type="character" w:styleId="PlaceholderText">
    <w:name w:val="Placeholder Text"/>
    <w:basedOn w:val="DefaultParagraphFont"/>
    <w:uiPriority w:val="99"/>
    <w:semiHidden/>
    <w:rsid w:val="00CC4F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2084E39165142B1B11A2B691ED47F" ma:contentTypeVersion="8" ma:contentTypeDescription="Create a new document." ma:contentTypeScope="" ma:versionID="3d828f31bbfbfd58aac92e92958ac68c">
  <xsd:schema xmlns:xsd="http://www.w3.org/2001/XMLSchema" xmlns:xs="http://www.w3.org/2001/XMLSchema" xmlns:p="http://schemas.microsoft.com/office/2006/metadata/properties" xmlns:ns2="401c4ed6-6375-415d-98a7-54f3441e190b" xmlns:ns3="dead0cc6-813c-43e3-a969-ef857d3d491a" targetNamespace="http://schemas.microsoft.com/office/2006/metadata/properties" ma:root="true" ma:fieldsID="d3870a28d76d923ff076afbff7661a51" ns2:_="" ns3:_="">
    <xsd:import namespace="401c4ed6-6375-415d-98a7-54f3441e190b"/>
    <xsd:import namespace="dead0cc6-813c-43e3-a969-ef857d3d49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c4ed6-6375-415d-98a7-54f3441e19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d0cc6-813c-43e3-a969-ef857d3d49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401c4ed6-6375-415d-98a7-54f3441e190b">
      <UserInfo>
        <DisplayName/>
        <AccountId xsi:nil="true"/>
        <AccountType/>
      </UserInfo>
    </SharedWithUsers>
  </documentManagement>
</p:properties>
</file>

<file path=customXml/itemProps1.xml><?xml version="1.0" encoding="utf-8"?>
<ds:datastoreItem xmlns:ds="http://schemas.openxmlformats.org/officeDocument/2006/customXml" ds:itemID="{FF12B9DD-CFCC-440C-9965-5A53AC0AAB00}">
  <ds:schemaRefs>
    <ds:schemaRef ds:uri="http://schemas.microsoft.com/sharepoint/v3/contenttype/forms"/>
  </ds:schemaRefs>
</ds:datastoreItem>
</file>

<file path=customXml/itemProps2.xml><?xml version="1.0" encoding="utf-8"?>
<ds:datastoreItem xmlns:ds="http://schemas.openxmlformats.org/officeDocument/2006/customXml" ds:itemID="{2CA5B796-D026-429A-A5B4-581E4863A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c4ed6-6375-415d-98a7-54f3441e190b"/>
    <ds:schemaRef ds:uri="dead0cc6-813c-43e3-a969-ef857d3d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45094-02D8-407D-BA5A-12F75BAB0492}">
  <ds:schemaRefs>
    <ds:schemaRef ds:uri="http://schemas.openxmlformats.org/officeDocument/2006/bibliography"/>
  </ds:schemaRefs>
</ds:datastoreItem>
</file>

<file path=customXml/itemProps4.xml><?xml version="1.0" encoding="utf-8"?>
<ds:datastoreItem xmlns:ds="http://schemas.openxmlformats.org/officeDocument/2006/customXml" ds:itemID="{3FA2C1B9-78FD-4F87-9BEE-AD75F47F0886}">
  <ds:schemaRefs>
    <ds:schemaRef ds:uri="http://schemas.microsoft.com/office/2006/metadata/properties"/>
    <ds:schemaRef ds:uri="http://schemas.microsoft.com/office/infopath/2007/PartnerControls"/>
    <ds:schemaRef ds:uri="401c4ed6-6375-415d-98a7-54f3441e190b"/>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149</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Year 2 Reflection</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 Reflection</dc:title>
  <dc:creator>Jennifer Seeley</dc:creator>
  <cp:lastModifiedBy>Finnegan, Steven</cp:lastModifiedBy>
  <cp:revision>9</cp:revision>
  <dcterms:created xsi:type="dcterms:W3CDTF">2025-08-08T17:14:00Z</dcterms:created>
  <dcterms:modified xsi:type="dcterms:W3CDTF">2025-08-09T14:22:00Z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0x0101007932084E39165142B1B11A2B691ED47F</vt:lpwstr>
  </property>
  <property fmtid="{D5CDD505-2E9C-101B-9397-08002B2CF9AE}" pid="4" name="Order">
    <vt:r8>23600</vt:r8>
  </property>
  <property fmtid="{D5CDD505-2E9C-101B-9397-08002B2CF9AE}" pid="5" name="_SharedFileIndex">
    <vt:lpwstr/>
  </property>
  <property fmtid="{D5CDD505-2E9C-101B-9397-08002B2CF9AE}" pid="6" name="_SourceUrl">
    <vt:lpwstr/>
  </property>
  <property fmtid="{D5CDD505-2E9C-101B-9397-08002B2CF9AE}" pid="7" name="_TemplateID">
    <vt:lpwstr>TC039823519991</vt:lpwstr>
  </property>
</Properties>
</file>